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90" w:rsidRDefault="004A4F90" w:rsidP="004A4F90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PUBLIC NOTICE</w:t>
      </w:r>
    </w:p>
    <w:p w:rsidR="004A4F90" w:rsidRDefault="004A4F90" w:rsidP="004A4F90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TOWN OF HICKORY CREEK</w:t>
      </w:r>
    </w:p>
    <w:p w:rsidR="004A4F90" w:rsidRDefault="004A4F90" w:rsidP="004A4F90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REGULAR MEETING OF THE TOWN COUNCIL</w:t>
      </w:r>
    </w:p>
    <w:p w:rsidR="004A4F90" w:rsidRDefault="004A4F90" w:rsidP="004A4F90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1075 RONALD REAGAN AVENUE</w:t>
      </w:r>
    </w:p>
    <w:p w:rsidR="004A4F90" w:rsidRPr="00FF7212" w:rsidRDefault="00FF6473" w:rsidP="004A4F90">
      <w:pPr>
        <w:jc w:val="center"/>
        <w:rPr>
          <w:b/>
          <w:sz w:val="24"/>
        </w:rPr>
      </w:pPr>
      <w:r w:rsidRPr="00FF7212">
        <w:rPr>
          <w:b/>
          <w:sz w:val="24"/>
        </w:rPr>
        <w:t>December</w:t>
      </w:r>
      <w:r w:rsidR="00502DB2" w:rsidRPr="00FF7212">
        <w:rPr>
          <w:b/>
          <w:sz w:val="24"/>
        </w:rPr>
        <w:t xml:space="preserve"> </w:t>
      </w:r>
      <w:r w:rsidRPr="00FF7212">
        <w:rPr>
          <w:b/>
          <w:sz w:val="24"/>
        </w:rPr>
        <w:t>18</w:t>
      </w:r>
      <w:r w:rsidR="004A4F90" w:rsidRPr="00FF7212">
        <w:rPr>
          <w:b/>
          <w:sz w:val="24"/>
        </w:rPr>
        <w:t>, 201</w:t>
      </w:r>
      <w:r w:rsidRPr="00FF7212">
        <w:rPr>
          <w:b/>
          <w:sz w:val="24"/>
        </w:rPr>
        <w:t>8</w:t>
      </w:r>
      <w:r w:rsidR="004A4F90" w:rsidRPr="00FF7212">
        <w:rPr>
          <w:b/>
          <w:sz w:val="24"/>
        </w:rPr>
        <w:t>; 6:30 P.M.</w:t>
      </w:r>
    </w:p>
    <w:p w:rsidR="00F34AF9" w:rsidRPr="00FF7212" w:rsidRDefault="00F34AF9">
      <w:pPr>
        <w:jc w:val="center"/>
        <w:rPr>
          <w:sz w:val="24"/>
        </w:rPr>
      </w:pPr>
    </w:p>
    <w:p w:rsidR="00507D27" w:rsidRDefault="00507D27">
      <w:pPr>
        <w:jc w:val="center"/>
        <w:rPr>
          <w:sz w:val="24"/>
        </w:rPr>
      </w:pPr>
    </w:p>
    <w:p w:rsidR="004A4F90" w:rsidRDefault="004A4F90" w:rsidP="004A4F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NOTICE IS HEREBY GIVEN THAT THE REGULAR MEETING OF THE HICKORY CREEK TOWN COUNCIL TO BE HELD ON</w:t>
      </w:r>
      <w:r w:rsidR="00FF6473">
        <w:rPr>
          <w:sz w:val="23"/>
          <w:szCs w:val="23"/>
        </w:rPr>
        <w:t xml:space="preserve"> TUESDAY,</w:t>
      </w:r>
      <w:r>
        <w:rPr>
          <w:sz w:val="23"/>
          <w:szCs w:val="23"/>
        </w:rPr>
        <w:t xml:space="preserve"> </w:t>
      </w:r>
      <w:r w:rsidR="00FF6473">
        <w:rPr>
          <w:sz w:val="23"/>
          <w:szCs w:val="23"/>
        </w:rPr>
        <w:t>DECEMBER 18</w:t>
      </w:r>
      <w:r>
        <w:rPr>
          <w:sz w:val="23"/>
          <w:szCs w:val="23"/>
        </w:rPr>
        <w:t>, 201</w:t>
      </w:r>
      <w:r w:rsidR="00FF6473">
        <w:rPr>
          <w:sz w:val="23"/>
          <w:szCs w:val="23"/>
        </w:rPr>
        <w:t xml:space="preserve">8 </w:t>
      </w:r>
      <w:r>
        <w:rPr>
          <w:sz w:val="23"/>
          <w:szCs w:val="23"/>
        </w:rPr>
        <w:t>AT 6:30 P.M. HAS BEEN CANCELLED. THE</w:t>
      </w:r>
      <w:r w:rsidR="00502DB2">
        <w:rPr>
          <w:sz w:val="23"/>
          <w:szCs w:val="23"/>
        </w:rPr>
        <w:t xml:space="preserve"> NEXT REGULAR</w:t>
      </w:r>
      <w:r>
        <w:rPr>
          <w:sz w:val="23"/>
          <w:szCs w:val="23"/>
        </w:rPr>
        <w:t xml:space="preserve"> TOWN COUNCIL MEETING </w:t>
      </w:r>
      <w:r w:rsidR="00502DB2">
        <w:rPr>
          <w:sz w:val="23"/>
          <w:szCs w:val="23"/>
        </w:rPr>
        <w:t xml:space="preserve">IS </w:t>
      </w:r>
      <w:r>
        <w:rPr>
          <w:sz w:val="23"/>
          <w:szCs w:val="23"/>
        </w:rPr>
        <w:t xml:space="preserve">SCHEDULED FOR TUESDAY, </w:t>
      </w:r>
      <w:r w:rsidR="00FF6473">
        <w:rPr>
          <w:sz w:val="23"/>
          <w:szCs w:val="23"/>
        </w:rPr>
        <w:t>JANUARY 15</w:t>
      </w:r>
      <w:r>
        <w:rPr>
          <w:sz w:val="23"/>
          <w:szCs w:val="23"/>
        </w:rPr>
        <w:t>, 201</w:t>
      </w:r>
      <w:r w:rsidR="00A23C0B">
        <w:rPr>
          <w:sz w:val="23"/>
          <w:szCs w:val="23"/>
        </w:rPr>
        <w:t>9</w:t>
      </w:r>
      <w:r>
        <w:rPr>
          <w:sz w:val="23"/>
          <w:szCs w:val="23"/>
        </w:rPr>
        <w:t xml:space="preserve"> AT 6:</w:t>
      </w:r>
      <w:r w:rsidR="00502DB2">
        <w:rPr>
          <w:sz w:val="23"/>
          <w:szCs w:val="23"/>
        </w:rPr>
        <w:t>30 P.M.</w:t>
      </w:r>
    </w:p>
    <w:p w:rsidR="00502DB2" w:rsidRDefault="00502DB2" w:rsidP="004A4F90">
      <w:pPr>
        <w:pStyle w:val="Default"/>
        <w:rPr>
          <w:sz w:val="23"/>
          <w:szCs w:val="23"/>
        </w:rPr>
      </w:pPr>
    </w:p>
    <w:p w:rsidR="00502DB2" w:rsidRDefault="00502DB2" w:rsidP="004A4F90">
      <w:pPr>
        <w:pStyle w:val="Default"/>
        <w:rPr>
          <w:sz w:val="23"/>
          <w:szCs w:val="23"/>
        </w:rPr>
      </w:pPr>
    </w:p>
    <w:p w:rsidR="004A4F90" w:rsidRDefault="004A4F90" w:rsidP="004A4F90">
      <w:pPr>
        <w:pStyle w:val="Default"/>
        <w:rPr>
          <w:sz w:val="23"/>
          <w:szCs w:val="23"/>
        </w:rPr>
      </w:pPr>
    </w:p>
    <w:p w:rsidR="004A4F90" w:rsidRDefault="004A4F90" w:rsidP="004A4F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4A4F90" w:rsidRDefault="004A4F90" w:rsidP="004A4F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Kristi K. Rogers, Town Secretary </w:t>
      </w:r>
    </w:p>
    <w:p w:rsidR="004A4F90" w:rsidRDefault="004A4F90" w:rsidP="004A4F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Town of Hickory Creek </w:t>
      </w:r>
    </w:p>
    <w:p w:rsidR="004A4F90" w:rsidRDefault="004A4F90" w:rsidP="004A4F90">
      <w:pPr>
        <w:pStyle w:val="Default"/>
        <w:rPr>
          <w:sz w:val="23"/>
          <w:szCs w:val="23"/>
        </w:rPr>
      </w:pPr>
    </w:p>
    <w:p w:rsidR="004A4F90" w:rsidRDefault="004A4F90" w:rsidP="004A4F90">
      <w:pPr>
        <w:pStyle w:val="Default"/>
        <w:rPr>
          <w:sz w:val="23"/>
          <w:szCs w:val="23"/>
        </w:rPr>
      </w:pPr>
    </w:p>
    <w:p w:rsidR="004A4F90" w:rsidRPr="001C2BF7" w:rsidRDefault="004A4F90" w:rsidP="004A4F90">
      <w:pPr>
        <w:tabs>
          <w:tab w:val="center" w:pos="4680"/>
        </w:tabs>
        <w:rPr>
          <w:sz w:val="24"/>
        </w:rPr>
      </w:pPr>
      <w:r>
        <w:rPr>
          <w:sz w:val="23"/>
          <w:szCs w:val="23"/>
        </w:rPr>
        <w:t>I, Kristi K. Rogers, Town Secretary for the Town of Hickory Creek</w:t>
      </w:r>
      <w:r w:rsidR="00FF7212">
        <w:rPr>
          <w:sz w:val="23"/>
          <w:szCs w:val="23"/>
        </w:rPr>
        <w:t>,</w:t>
      </w:r>
      <w:r>
        <w:rPr>
          <w:sz w:val="23"/>
          <w:szCs w:val="23"/>
        </w:rPr>
        <w:t xml:space="preserve"> certify that this meeting notice was posted on the bulletin board at Town Hall, 1075 Ronald Reagan Avenue, Hickory Creek, Texas on </w:t>
      </w:r>
      <w:r w:rsidR="00FF6473">
        <w:rPr>
          <w:sz w:val="23"/>
          <w:szCs w:val="23"/>
        </w:rPr>
        <w:t>December</w:t>
      </w:r>
      <w:r w:rsidR="006D155F"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 w:rsidR="00112A65">
        <w:rPr>
          <w:sz w:val="23"/>
          <w:szCs w:val="23"/>
        </w:rPr>
        <w:t>0</w:t>
      </w:r>
      <w:r>
        <w:rPr>
          <w:sz w:val="23"/>
          <w:szCs w:val="23"/>
        </w:rPr>
        <w:t>, 201</w:t>
      </w:r>
      <w:r w:rsidR="00FF6473">
        <w:rPr>
          <w:sz w:val="23"/>
          <w:szCs w:val="23"/>
        </w:rPr>
        <w:t>8</w:t>
      </w:r>
      <w:r>
        <w:rPr>
          <w:sz w:val="23"/>
          <w:szCs w:val="23"/>
        </w:rPr>
        <w:t xml:space="preserve">; at </w:t>
      </w:r>
      <w:r w:rsidR="008C2888">
        <w:rPr>
          <w:sz w:val="23"/>
          <w:szCs w:val="23"/>
        </w:rPr>
        <w:t>12</w:t>
      </w:r>
      <w:bookmarkStart w:id="0" w:name="_GoBack"/>
      <w:bookmarkEnd w:id="0"/>
      <w:r>
        <w:rPr>
          <w:sz w:val="23"/>
          <w:szCs w:val="23"/>
        </w:rPr>
        <w:t>:</w:t>
      </w:r>
      <w:r w:rsidR="00FF6473">
        <w:rPr>
          <w:sz w:val="23"/>
          <w:szCs w:val="23"/>
        </w:rPr>
        <w:t>00</w:t>
      </w:r>
      <w:r>
        <w:rPr>
          <w:sz w:val="23"/>
          <w:szCs w:val="23"/>
        </w:rPr>
        <w:t xml:space="preserve"> </w:t>
      </w:r>
      <w:r w:rsidR="002302AC">
        <w:rPr>
          <w:sz w:val="23"/>
          <w:szCs w:val="23"/>
        </w:rPr>
        <w:t>p</w:t>
      </w:r>
      <w:r>
        <w:rPr>
          <w:sz w:val="23"/>
          <w:szCs w:val="23"/>
        </w:rPr>
        <w:t>.m.</w:t>
      </w:r>
    </w:p>
    <w:p w:rsidR="00F34AF9" w:rsidRDefault="00F34AF9" w:rsidP="004A4F90">
      <w:pPr>
        <w:pStyle w:val="Default"/>
      </w:pPr>
    </w:p>
    <w:sectPr w:rsidR="00F34AF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E8" w:rsidRDefault="00AD7A9F">
      <w:r>
        <w:separator/>
      </w:r>
    </w:p>
  </w:endnote>
  <w:endnote w:type="continuationSeparator" w:id="0">
    <w:p w:rsidR="007939E8" w:rsidRDefault="00A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F9" w:rsidRDefault="00F34AF9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E8" w:rsidRDefault="00AD7A9F">
      <w:r>
        <w:separator/>
      </w:r>
    </w:p>
  </w:footnote>
  <w:footnote w:type="continuationSeparator" w:id="0">
    <w:p w:rsidR="007939E8" w:rsidRDefault="00AD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AF9" w:rsidRDefault="00AD7A9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1F4F"/>
    <w:multiLevelType w:val="multilevel"/>
    <w:tmpl w:val="947600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1" w15:restartNumberingAfterBreak="0">
    <w:nsid w:val="52C33DD9"/>
    <w:multiLevelType w:val="multilevel"/>
    <w:tmpl w:val="EDD0D9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F9"/>
    <w:rsid w:val="0010700C"/>
    <w:rsid w:val="00112A65"/>
    <w:rsid w:val="002302AC"/>
    <w:rsid w:val="00407C40"/>
    <w:rsid w:val="004566CB"/>
    <w:rsid w:val="004A4F90"/>
    <w:rsid w:val="00502DB2"/>
    <w:rsid w:val="00507D27"/>
    <w:rsid w:val="006132D8"/>
    <w:rsid w:val="006C293B"/>
    <w:rsid w:val="006D155F"/>
    <w:rsid w:val="00723E3D"/>
    <w:rsid w:val="00725CA8"/>
    <w:rsid w:val="00756679"/>
    <w:rsid w:val="007939E8"/>
    <w:rsid w:val="00830AC9"/>
    <w:rsid w:val="00851D99"/>
    <w:rsid w:val="008C2888"/>
    <w:rsid w:val="00965B49"/>
    <w:rsid w:val="00A23C0B"/>
    <w:rsid w:val="00AD7A9F"/>
    <w:rsid w:val="00B53A65"/>
    <w:rsid w:val="00DA6E3A"/>
    <w:rsid w:val="00F34AF9"/>
    <w:rsid w:val="00FF647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9C0AB"/>
  <w15:docId w15:val="{6C04AE58-D667-489C-AFB6-7F0DFF4F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2">
    <w:name w:val="heading 2"/>
    <w:basedOn w:val="Normal"/>
    <w:link w:val="Heading2Char"/>
    <w:semiHidden/>
    <w:unhideWhenUsed/>
    <w:qFormat/>
    <w:pPr>
      <w:keepNext/>
      <w:autoSpaceDE/>
      <w:autoSpaceDN/>
      <w:adjustRightInd/>
      <w:ind w:firstLine="720"/>
      <w:jc w:val="center"/>
      <w:outlineLvl w:val="1"/>
    </w:pPr>
    <w:rPr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List"/>
    <w:uiPriority w:val="99"/>
    <w:semiHidden/>
    <w:unhideWhenUsed/>
  </w:style>
  <w:style w:type="table" w:customStyle="1" w:styleId="a"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Cs w:val="24"/>
      <w:lang w:val="en-US" w:eastAsia="en-US"/>
    </w:rPr>
  </w:style>
  <w:style w:type="paragraph" w:customStyle="1" w:styleId="Contents">
    <w:name w:val="Contents"/>
    <w:basedOn w:val="Normal"/>
    <w:link w:val="ContentsChar"/>
    <w:qFormat/>
    <w:pPr>
      <w:ind w:left="720" w:hanging="720"/>
    </w:pPr>
    <w:rPr>
      <w:sz w:val="24"/>
    </w:rPr>
  </w:style>
  <w:style w:type="character" w:customStyle="1" w:styleId="Heading2Char">
    <w:name w:val="Heading 2 Char"/>
    <w:basedOn w:val="DefaultParagraphFont"/>
    <w:link w:val="Heading2"/>
    <w:semiHidden/>
    <w:rPr>
      <w:sz w:val="24"/>
      <w:u w:val="single"/>
      <w:lang w:val="en-US" w:eastAsia="en-US"/>
    </w:rPr>
  </w:style>
  <w:style w:type="paragraph" w:customStyle="1" w:styleId="CustomPara">
    <w:name w:val="Custom Para"/>
    <w:basedOn w:val="Contents"/>
    <w:link w:val="CustomParaChar"/>
    <w:qFormat/>
    <w:pPr>
      <w:ind w:firstLine="0"/>
    </w:pPr>
  </w:style>
  <w:style w:type="character" w:customStyle="1" w:styleId="ContentsChar">
    <w:name w:val="Contents Char"/>
    <w:basedOn w:val="DefaultParagraphFont"/>
    <w:link w:val="Contents"/>
    <w:rPr>
      <w:sz w:val="24"/>
      <w:szCs w:val="24"/>
      <w:lang w:val="en-US" w:eastAsia="en-US"/>
    </w:rPr>
  </w:style>
  <w:style w:type="character" w:customStyle="1" w:styleId="CustomParaChar">
    <w:name w:val="Custom Para Char"/>
    <w:basedOn w:val="ContentsChar"/>
    <w:link w:val="CustomPara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rsid w:val="00830AC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MS\New%20templates%20and%20toc\TOCRegular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TOCRegularMeeting</Template>
  <TotalTime>59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TOHC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Zeeshan Zafar</dc:creator>
  <cp:lastModifiedBy>Kristi Rogers</cp:lastModifiedBy>
  <cp:revision>46</cp:revision>
  <cp:lastPrinted>2018-12-10T16:21:00Z</cp:lastPrinted>
  <dcterms:created xsi:type="dcterms:W3CDTF">2018-12-10T15:45:00Z</dcterms:created>
  <dcterms:modified xsi:type="dcterms:W3CDTF">2018-12-10T16:43:00Z</dcterms:modified>
</cp:coreProperties>
</file>